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22D" w:rsidRPr="00FE22DF" w:rsidRDefault="00DB722D" w:rsidP="007E747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 w:rsidRPr="00FE22DF">
            <w:rPr>
              <w:rFonts w:ascii="Arial" w:hAnsi="Arial" w:cs="Arial"/>
              <w:sz w:val="20"/>
              <w:szCs w:val="20"/>
            </w:rPr>
            <w:t>Marquette</w:t>
          </w:r>
        </w:smartTag>
      </w:smartTag>
      <w:r w:rsidRPr="00FE22DF">
        <w:rPr>
          <w:rFonts w:ascii="Arial" w:hAnsi="Arial" w:cs="Arial"/>
          <w:sz w:val="20"/>
          <w:szCs w:val="20"/>
        </w:rPr>
        <w:t xml:space="preserve"> Unitarian Universalist Congregation</w:t>
      </w:r>
    </w:p>
    <w:p w:rsidR="00DB722D" w:rsidRPr="00FE22DF" w:rsidRDefault="00DB722D" w:rsidP="007E747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E22DF">
        <w:rPr>
          <w:rFonts w:ascii="Arial" w:hAnsi="Arial" w:cs="Arial"/>
          <w:sz w:val="20"/>
          <w:szCs w:val="20"/>
        </w:rPr>
        <w:t xml:space="preserve">Board of Trustees Meeting Minutes </w:t>
      </w:r>
      <w:r w:rsidRPr="00FE22DF">
        <w:rPr>
          <w:rFonts w:ascii="Arial" w:hAnsi="Arial" w:cs="Arial"/>
          <w:sz w:val="20"/>
          <w:szCs w:val="20"/>
        </w:rPr>
        <w:tab/>
        <w:t>19 April 2011</w:t>
      </w:r>
    </w:p>
    <w:p w:rsidR="00DB722D" w:rsidRPr="00FE22DF" w:rsidRDefault="00DB722D" w:rsidP="00CD296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722D" w:rsidRPr="00FE22DF" w:rsidRDefault="00DB722D" w:rsidP="00CD296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722D" w:rsidRPr="00FE22DF" w:rsidRDefault="00DB722D" w:rsidP="00CD29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E22DF">
        <w:rPr>
          <w:rFonts w:ascii="Arial" w:hAnsi="Arial" w:cs="Arial"/>
          <w:sz w:val="20"/>
          <w:szCs w:val="20"/>
        </w:rPr>
        <w:t>Call to Order:   5.18pm</w:t>
      </w:r>
    </w:p>
    <w:p w:rsidR="00DB722D" w:rsidRPr="00FE22DF" w:rsidRDefault="00DB722D" w:rsidP="00CD296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722D" w:rsidRPr="00FE22DF" w:rsidRDefault="00DB722D" w:rsidP="00CD29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E22DF">
        <w:rPr>
          <w:rFonts w:ascii="Arial" w:hAnsi="Arial" w:cs="Arial"/>
          <w:sz w:val="20"/>
          <w:szCs w:val="20"/>
        </w:rPr>
        <w:t>Opening Words:  Mike White</w:t>
      </w:r>
    </w:p>
    <w:p w:rsidR="00DB722D" w:rsidRPr="00FE22DF" w:rsidRDefault="00DB722D" w:rsidP="00CD296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722D" w:rsidRPr="00FE22DF" w:rsidRDefault="00DB722D" w:rsidP="00CD29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E22DF">
        <w:rPr>
          <w:rFonts w:ascii="Arial" w:hAnsi="Arial" w:cs="Arial"/>
          <w:sz w:val="20"/>
          <w:szCs w:val="20"/>
        </w:rPr>
        <w:t>Present: Cathy Church, Mike White, Paula Kiesling, Gail Simonds</w:t>
      </w:r>
    </w:p>
    <w:p w:rsidR="00DB722D" w:rsidRPr="00FE22DF" w:rsidRDefault="00DB722D" w:rsidP="00CD29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E22DF">
        <w:rPr>
          <w:rFonts w:ascii="Arial" w:hAnsi="Arial" w:cs="Arial"/>
          <w:sz w:val="20"/>
          <w:szCs w:val="20"/>
        </w:rPr>
        <w:tab/>
        <w:t xml:space="preserve"> Shaun Devlin, Nancy Irish, Mike Erdmann, Brendon Krause</w:t>
      </w:r>
    </w:p>
    <w:p w:rsidR="00DB722D" w:rsidRPr="00FE22DF" w:rsidRDefault="00DB722D" w:rsidP="00CD296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722D" w:rsidRPr="00FE22DF" w:rsidRDefault="00DB722D" w:rsidP="00CD29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E22DF">
        <w:rPr>
          <w:rFonts w:ascii="Arial" w:hAnsi="Arial" w:cs="Arial"/>
          <w:sz w:val="20"/>
          <w:szCs w:val="20"/>
        </w:rPr>
        <w:t>Open Forum:</w:t>
      </w:r>
    </w:p>
    <w:p w:rsidR="00DB722D" w:rsidRPr="00FE22DF" w:rsidRDefault="00DB722D" w:rsidP="00CD29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E22DF">
        <w:rPr>
          <w:rFonts w:ascii="Arial" w:hAnsi="Arial" w:cs="Arial"/>
          <w:sz w:val="20"/>
          <w:szCs w:val="20"/>
        </w:rPr>
        <w:tab/>
        <w:t>Facility Committee Chair – Mike Erdmann</w:t>
      </w:r>
    </w:p>
    <w:p w:rsidR="00DB722D" w:rsidRPr="00FE22DF" w:rsidRDefault="00DB722D" w:rsidP="00CD29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E22DF">
        <w:rPr>
          <w:rFonts w:ascii="Arial" w:hAnsi="Arial" w:cs="Arial"/>
          <w:sz w:val="20"/>
          <w:szCs w:val="20"/>
        </w:rPr>
        <w:tab/>
      </w:r>
      <w:r w:rsidRPr="00FE22DF">
        <w:rPr>
          <w:rFonts w:ascii="Arial" w:hAnsi="Arial" w:cs="Arial"/>
          <w:sz w:val="20"/>
          <w:szCs w:val="20"/>
        </w:rPr>
        <w:tab/>
        <w:t>Action Point - Proposed committee budget to be submitted by 1 May</w:t>
      </w:r>
    </w:p>
    <w:p w:rsidR="00DB722D" w:rsidRPr="00FE22DF" w:rsidRDefault="00DB722D" w:rsidP="00CD29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E22DF">
        <w:rPr>
          <w:rFonts w:ascii="Arial" w:hAnsi="Arial" w:cs="Arial"/>
          <w:sz w:val="20"/>
          <w:szCs w:val="20"/>
        </w:rPr>
        <w:tab/>
      </w:r>
      <w:r w:rsidRPr="00FE22DF">
        <w:rPr>
          <w:rFonts w:ascii="Arial" w:hAnsi="Arial" w:cs="Arial"/>
          <w:sz w:val="20"/>
          <w:szCs w:val="20"/>
        </w:rPr>
        <w:tab/>
      </w:r>
      <w:r w:rsidRPr="00FE22DF">
        <w:rPr>
          <w:rFonts w:ascii="Arial" w:hAnsi="Arial" w:cs="Arial"/>
          <w:sz w:val="20"/>
          <w:szCs w:val="20"/>
        </w:rPr>
        <w:tab/>
        <w:t>to include ongoing maintenance and repairs, as well as possible renovations</w:t>
      </w:r>
    </w:p>
    <w:p w:rsidR="00DB722D" w:rsidRPr="00FE22DF" w:rsidRDefault="00DB722D" w:rsidP="00CD296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722D" w:rsidRPr="00FE22DF" w:rsidRDefault="00DB722D" w:rsidP="00CD29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E22DF">
        <w:rPr>
          <w:rFonts w:ascii="Arial" w:hAnsi="Arial" w:cs="Arial"/>
          <w:sz w:val="20"/>
          <w:szCs w:val="20"/>
        </w:rPr>
        <w:tab/>
        <w:t>Brendon Krause – how to read the treasurer’s reports</w:t>
      </w:r>
    </w:p>
    <w:p w:rsidR="00DB722D" w:rsidRPr="00FE22DF" w:rsidRDefault="00DB722D" w:rsidP="00CD296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722D" w:rsidRPr="00FE22DF" w:rsidRDefault="00DB722D" w:rsidP="00CD29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E22DF">
        <w:rPr>
          <w:rFonts w:ascii="Arial" w:hAnsi="Arial" w:cs="Arial"/>
          <w:sz w:val="20"/>
          <w:szCs w:val="20"/>
        </w:rPr>
        <w:t>Minutes 1 March 2011 – to be approved via email</w:t>
      </w:r>
    </w:p>
    <w:p w:rsidR="00DB722D" w:rsidRPr="00FE22DF" w:rsidRDefault="00DB722D" w:rsidP="00CD296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722D" w:rsidRPr="00FE22DF" w:rsidRDefault="00DB722D" w:rsidP="00CD29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E22DF">
        <w:rPr>
          <w:rFonts w:ascii="Arial" w:hAnsi="Arial" w:cs="Arial"/>
          <w:sz w:val="20"/>
          <w:szCs w:val="20"/>
        </w:rPr>
        <w:t>Treasurer’s Report March 2011 – approved via email</w:t>
      </w:r>
    </w:p>
    <w:p w:rsidR="00DB722D" w:rsidRPr="00FE22DF" w:rsidRDefault="00DB722D" w:rsidP="00CD296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722D" w:rsidRPr="00FE22DF" w:rsidRDefault="00DB722D" w:rsidP="00CD29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E22DF">
        <w:rPr>
          <w:rFonts w:ascii="Arial" w:hAnsi="Arial" w:cs="Arial"/>
          <w:sz w:val="20"/>
          <w:szCs w:val="20"/>
        </w:rPr>
        <w:t>Mortgage:– Northern Michigan Bank possible interest of 6-6.25%; MBank at 7%;</w:t>
      </w:r>
    </w:p>
    <w:p w:rsidR="00DB722D" w:rsidRPr="00FE22DF" w:rsidRDefault="00DB722D" w:rsidP="00CD29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E22DF">
        <w:rPr>
          <w:rFonts w:ascii="Arial" w:hAnsi="Arial" w:cs="Arial"/>
          <w:sz w:val="20"/>
          <w:szCs w:val="20"/>
        </w:rPr>
        <w:tab/>
        <w:t>Action Point – Cathy to contact Brendon Krause who will contact banks (soft pull)</w:t>
      </w:r>
    </w:p>
    <w:p w:rsidR="00DB722D" w:rsidRPr="00FE22DF" w:rsidRDefault="00DB722D" w:rsidP="00CD296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722D" w:rsidRPr="00FE22DF" w:rsidRDefault="00DB722D" w:rsidP="00CD29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E22DF">
        <w:rPr>
          <w:rFonts w:ascii="Arial" w:hAnsi="Arial" w:cs="Arial"/>
          <w:sz w:val="20"/>
          <w:szCs w:val="20"/>
        </w:rPr>
        <w:t>Board accepted the resignation of Jenny Vajda from the BoT and as Building Use Coordinator</w:t>
      </w:r>
    </w:p>
    <w:p w:rsidR="00DB722D" w:rsidRPr="00FE22DF" w:rsidRDefault="00DB722D" w:rsidP="00CD296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722D" w:rsidRPr="00FE22DF" w:rsidRDefault="00DB722D" w:rsidP="00CD29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E22DF">
        <w:rPr>
          <w:rFonts w:ascii="Arial" w:hAnsi="Arial" w:cs="Arial"/>
          <w:sz w:val="20"/>
          <w:szCs w:val="20"/>
        </w:rPr>
        <w:t>Building Use Coordinator:</w:t>
      </w:r>
    </w:p>
    <w:p w:rsidR="00DB722D" w:rsidRPr="00FE22DF" w:rsidRDefault="00DB722D" w:rsidP="00CD29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E22DF">
        <w:rPr>
          <w:rFonts w:ascii="Arial" w:hAnsi="Arial" w:cs="Arial"/>
          <w:sz w:val="20"/>
          <w:szCs w:val="20"/>
        </w:rPr>
        <w:tab/>
        <w:t>Action Point – Nancy Irish to contact Tom and Nancy Sullivan to mentor at least two</w:t>
      </w:r>
    </w:p>
    <w:p w:rsidR="00DB722D" w:rsidRPr="00FE22DF" w:rsidRDefault="00DB722D" w:rsidP="007E747E">
      <w:pPr>
        <w:spacing w:after="0" w:line="240" w:lineRule="auto"/>
        <w:ind w:left="720" w:firstLine="720"/>
        <w:rPr>
          <w:rFonts w:ascii="Arial" w:hAnsi="Arial" w:cs="Arial"/>
          <w:sz w:val="20"/>
          <w:szCs w:val="20"/>
        </w:rPr>
      </w:pPr>
      <w:r w:rsidRPr="00FE22DF">
        <w:rPr>
          <w:rFonts w:ascii="Arial" w:hAnsi="Arial" w:cs="Arial"/>
          <w:sz w:val="20"/>
          <w:szCs w:val="20"/>
        </w:rPr>
        <w:t xml:space="preserve"> friends/members of the congregation to take on the position</w:t>
      </w:r>
    </w:p>
    <w:p w:rsidR="00DB722D" w:rsidRPr="00FE22DF" w:rsidRDefault="00DB722D" w:rsidP="007E747E">
      <w:pPr>
        <w:spacing w:after="0" w:line="240" w:lineRule="auto"/>
        <w:ind w:left="720" w:firstLine="720"/>
        <w:rPr>
          <w:rFonts w:ascii="Arial" w:hAnsi="Arial" w:cs="Arial"/>
          <w:sz w:val="20"/>
          <w:szCs w:val="20"/>
        </w:rPr>
      </w:pPr>
    </w:p>
    <w:p w:rsidR="00DB722D" w:rsidRPr="00FE22DF" w:rsidRDefault="00DB722D" w:rsidP="004161D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E22DF">
        <w:rPr>
          <w:rFonts w:ascii="Arial" w:hAnsi="Arial" w:cs="Arial"/>
          <w:sz w:val="20"/>
          <w:szCs w:val="20"/>
        </w:rPr>
        <w:t>Nancy Irish Report: accepted</w:t>
      </w:r>
    </w:p>
    <w:p w:rsidR="00DB722D" w:rsidRPr="00FE22DF" w:rsidRDefault="00DB722D" w:rsidP="007E747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722D" w:rsidRPr="00FE22DF" w:rsidRDefault="00DB722D" w:rsidP="007E747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E22DF">
        <w:rPr>
          <w:rFonts w:ascii="Arial" w:hAnsi="Arial" w:cs="Arial"/>
          <w:sz w:val="20"/>
          <w:szCs w:val="20"/>
        </w:rPr>
        <w:t>Mediation Council Proposal:  Gary Stark, Barb Michael and Mike Erdmann to meet with the BoT to</w:t>
      </w:r>
    </w:p>
    <w:p w:rsidR="00DB722D" w:rsidRPr="00FE22DF" w:rsidRDefault="00DB722D" w:rsidP="007E747E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FE22DF">
        <w:rPr>
          <w:rFonts w:ascii="Arial" w:hAnsi="Arial" w:cs="Arial"/>
          <w:sz w:val="20"/>
          <w:szCs w:val="20"/>
        </w:rPr>
        <w:t xml:space="preserve"> explore options and possible schedule for work on the proposal</w:t>
      </w:r>
    </w:p>
    <w:p w:rsidR="00DB722D" w:rsidRPr="00FE22DF" w:rsidRDefault="00DB722D" w:rsidP="007E747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722D" w:rsidRPr="00FE22DF" w:rsidRDefault="00DB722D" w:rsidP="007E747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E22DF">
        <w:rPr>
          <w:rFonts w:ascii="Arial" w:hAnsi="Arial" w:cs="Arial"/>
          <w:sz w:val="20"/>
          <w:szCs w:val="20"/>
        </w:rPr>
        <w:t>Core Values: review at 1 May meeting for inclusion in the 22 May Congregational Meeting</w:t>
      </w:r>
    </w:p>
    <w:p w:rsidR="00DB722D" w:rsidRPr="00FE22DF" w:rsidRDefault="00DB722D" w:rsidP="007E747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722D" w:rsidRPr="00FE22DF" w:rsidRDefault="00DB722D" w:rsidP="007E747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E22DF">
        <w:rPr>
          <w:rFonts w:ascii="Arial" w:hAnsi="Arial" w:cs="Arial"/>
          <w:sz w:val="20"/>
          <w:szCs w:val="20"/>
        </w:rPr>
        <w:t>2011-2012 Budget Meetings:</w:t>
      </w:r>
    </w:p>
    <w:p w:rsidR="00DB722D" w:rsidRPr="00FE22DF" w:rsidRDefault="00DB722D" w:rsidP="007E747E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FE22DF">
        <w:rPr>
          <w:rFonts w:ascii="Arial" w:hAnsi="Arial" w:cs="Arial"/>
          <w:sz w:val="20"/>
          <w:szCs w:val="20"/>
        </w:rPr>
        <w:t xml:space="preserve">1 May 2011 – Budget Meeting </w:t>
      </w:r>
    </w:p>
    <w:p w:rsidR="00DB722D" w:rsidRPr="00FE22DF" w:rsidRDefault="00DB722D" w:rsidP="007E747E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FE22DF">
        <w:rPr>
          <w:rFonts w:ascii="Arial" w:hAnsi="Arial" w:cs="Arial"/>
          <w:sz w:val="20"/>
          <w:szCs w:val="20"/>
        </w:rPr>
        <w:tab/>
        <w:t>Gail to have budget proposals to BoT members and provide hard copies at meeting</w:t>
      </w:r>
    </w:p>
    <w:p w:rsidR="00DB722D" w:rsidRPr="00FE22DF" w:rsidRDefault="00DB722D" w:rsidP="007E747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E22DF">
        <w:rPr>
          <w:rFonts w:ascii="Arial" w:hAnsi="Arial" w:cs="Arial"/>
          <w:sz w:val="20"/>
          <w:szCs w:val="20"/>
        </w:rPr>
        <w:t xml:space="preserve">       </w:t>
      </w:r>
      <w:r w:rsidRPr="00FE22DF">
        <w:rPr>
          <w:rFonts w:ascii="Arial" w:hAnsi="Arial" w:cs="Arial"/>
          <w:sz w:val="20"/>
          <w:szCs w:val="20"/>
        </w:rPr>
        <w:tab/>
        <w:t xml:space="preserve"> 22 May – Congregational Meeting</w:t>
      </w:r>
    </w:p>
    <w:p w:rsidR="00DB722D" w:rsidRPr="00FE22DF" w:rsidRDefault="00DB722D" w:rsidP="007E747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722D" w:rsidRPr="00FE22DF" w:rsidRDefault="00DB722D" w:rsidP="007E747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E22DF">
        <w:rPr>
          <w:rFonts w:ascii="Arial" w:hAnsi="Arial" w:cs="Arial"/>
          <w:sz w:val="20"/>
          <w:szCs w:val="20"/>
        </w:rPr>
        <w:t>Next Meeting – 17 May 2011</w:t>
      </w:r>
    </w:p>
    <w:p w:rsidR="00DB722D" w:rsidRPr="00FE22DF" w:rsidRDefault="00DB722D" w:rsidP="007E747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722D" w:rsidRPr="00FE22DF" w:rsidRDefault="00DB722D" w:rsidP="007E747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E22DF">
        <w:rPr>
          <w:rFonts w:ascii="Arial" w:hAnsi="Arial" w:cs="Arial"/>
          <w:sz w:val="20"/>
          <w:szCs w:val="20"/>
        </w:rPr>
        <w:t>Adjourn – 7.20pm</w:t>
      </w:r>
    </w:p>
    <w:p w:rsidR="00DB722D" w:rsidRPr="00FE22DF" w:rsidRDefault="00DB722D" w:rsidP="007E747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722D" w:rsidRPr="00FE22DF" w:rsidRDefault="00DB722D" w:rsidP="007E747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722D" w:rsidRPr="00FE22DF" w:rsidRDefault="00DB722D" w:rsidP="007E747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E22DF">
        <w:rPr>
          <w:rFonts w:ascii="Arial" w:hAnsi="Arial" w:cs="Arial"/>
          <w:sz w:val="20"/>
          <w:szCs w:val="20"/>
        </w:rPr>
        <w:t>Submitted by Gail Simonds</w:t>
      </w:r>
    </w:p>
    <w:sectPr w:rsidR="00DB722D" w:rsidRPr="00FE22DF" w:rsidSect="007A18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22D" w:rsidRDefault="00DB722D" w:rsidP="007E747E">
      <w:pPr>
        <w:spacing w:after="0" w:line="240" w:lineRule="auto"/>
      </w:pPr>
      <w:r>
        <w:separator/>
      </w:r>
    </w:p>
  </w:endnote>
  <w:endnote w:type="continuationSeparator" w:id="0">
    <w:p w:rsidR="00DB722D" w:rsidRDefault="00DB722D" w:rsidP="007E7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22D" w:rsidRDefault="00DB722D" w:rsidP="007E747E">
      <w:pPr>
        <w:spacing w:after="0" w:line="240" w:lineRule="auto"/>
      </w:pPr>
      <w:r>
        <w:separator/>
      </w:r>
    </w:p>
  </w:footnote>
  <w:footnote w:type="continuationSeparator" w:id="0">
    <w:p w:rsidR="00DB722D" w:rsidRDefault="00DB722D" w:rsidP="007E74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2964"/>
    <w:rsid w:val="003E1CC0"/>
    <w:rsid w:val="004161D0"/>
    <w:rsid w:val="007A18A2"/>
    <w:rsid w:val="007E747E"/>
    <w:rsid w:val="00CD2964"/>
    <w:rsid w:val="00DB722D"/>
    <w:rsid w:val="00E81C93"/>
    <w:rsid w:val="00F51D64"/>
    <w:rsid w:val="00FE2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8A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E7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E747E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7E74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E747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E7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E74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1</Pages>
  <Words>236</Words>
  <Characters>1351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simondsg</dc:creator>
  <cp:keywords/>
  <dc:description/>
  <cp:lastModifiedBy>HP Authorized Customer</cp:lastModifiedBy>
  <cp:revision>3</cp:revision>
  <cp:lastPrinted>2011-05-16T16:30:00Z</cp:lastPrinted>
  <dcterms:created xsi:type="dcterms:W3CDTF">2011-04-20T16:15:00Z</dcterms:created>
  <dcterms:modified xsi:type="dcterms:W3CDTF">2011-05-16T16:31:00Z</dcterms:modified>
</cp:coreProperties>
</file>